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F5057F" w:rsidRPr="00053021" w:rsidRDefault="00B6615A" w:rsidP="0005302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2670175</wp:posOffset>
            </wp:positionH>
            <wp:positionV relativeFrom="paragraph">
              <wp:posOffset>-454660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DD1459" w:rsidP="00053021">
      <w:pPr>
        <w:rPr>
          <w:noProof/>
        </w:rPr>
      </w:pPr>
      <w:r>
        <w:rPr>
          <w:noProof/>
        </w:rPr>
        <w:pict>
          <v:rect id="_x0000_s1032" style="position:absolute;margin-left:48.25pt;margin-top:-14.3pt;width:378pt;height:92pt;z-index:251657216" o:allowincell="f" stroked="f" strokecolor="white">
            <v:textbox style="mso-next-textbox:#_x0000_s1032">
              <w:txbxContent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(исполнительно-распорядительный орган)</w:t>
                  </w:r>
                </w:p>
                <w:p w:rsidR="00F5057F" w:rsidRPr="007E088D" w:rsidRDefault="007E088D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поселения</w:t>
                  </w:r>
                </w:p>
                <w:p w:rsidR="00874A85" w:rsidRPr="000614BF" w:rsidRDefault="00874A85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</w:p>
                <w:p w:rsidR="00F5057F" w:rsidRPr="000614BF" w:rsidRDefault="00647566" w:rsidP="000614B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</w:t>
                  </w:r>
                  <w:r w:rsidR="007E088D">
                    <w:rPr>
                      <w:b/>
                      <w:sz w:val="24"/>
                    </w:rPr>
                    <w:t>Село Волое</w:t>
                  </w:r>
                  <w:r w:rsidR="000614BF">
                    <w:rPr>
                      <w:b/>
                      <w:sz w:val="24"/>
                    </w:rPr>
                    <w:t>»</w:t>
                  </w:r>
                  <w:r w:rsidR="007E088D">
                    <w:rPr>
                      <w:b/>
                      <w:sz w:val="24"/>
                    </w:rPr>
                    <w:t xml:space="preserve">                                                                                  Кировского района Калужской области</w:t>
                  </w:r>
                </w:p>
              </w:txbxContent>
            </v:textbox>
          </v:rect>
        </w:pict>
      </w: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5A68E7" w:rsidRPr="00053021" w:rsidRDefault="00874A85" w:rsidP="003659D5">
      <w:pPr>
        <w:pStyle w:val="3"/>
      </w:pPr>
      <w:r w:rsidRPr="00053021">
        <w:t>ПОСТАНОВЛЕНИЕ</w:t>
      </w:r>
    </w:p>
    <w:p w:rsidR="00F5057F" w:rsidRPr="00053021" w:rsidRDefault="00F5057F" w:rsidP="00053021">
      <w:pPr>
        <w:rPr>
          <w:color w:val="000000"/>
          <w:sz w:val="26"/>
          <w:szCs w:val="26"/>
        </w:rPr>
      </w:pPr>
    </w:p>
    <w:p w:rsidR="00F5057F" w:rsidRPr="003C552A" w:rsidRDefault="003C552A" w:rsidP="00EA297C">
      <w:pPr>
        <w:pStyle w:val="4"/>
        <w:tabs>
          <w:tab w:val="left" w:pos="9321"/>
        </w:tabs>
        <w:rPr>
          <w:b/>
        </w:rPr>
      </w:pPr>
      <w:r>
        <w:rPr>
          <w:b/>
        </w:rPr>
        <w:t>12.01.2023</w:t>
      </w:r>
      <w:bookmarkStart w:id="0" w:name="_GoBack"/>
      <w:bookmarkEnd w:id="0"/>
      <w:r w:rsidR="001A1797">
        <w:rPr>
          <w:b/>
        </w:rPr>
        <w:t xml:space="preserve">                                                                                                                        </w:t>
      </w:r>
      <w:r w:rsidR="00EA297C" w:rsidRPr="003C552A">
        <w:rPr>
          <w:b/>
        </w:rPr>
        <w:softHyphen/>
      </w:r>
      <w:r w:rsidR="003C03B3" w:rsidRPr="003C552A">
        <w:rPr>
          <w:b/>
        </w:rPr>
        <w:t>№</w:t>
      </w:r>
      <w:r w:rsidRPr="003C552A">
        <w:rPr>
          <w:b/>
        </w:rPr>
        <w:t>5</w:t>
      </w:r>
    </w:p>
    <w:p w:rsidR="00436EE5" w:rsidRPr="00436EE5" w:rsidRDefault="00436EE5" w:rsidP="00436EE5"/>
    <w:p w:rsidR="00F5057F" w:rsidRPr="00053021" w:rsidRDefault="00DD1459" w:rsidP="00053021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75pt;margin-top:10.9pt;width:299.7pt;height:117.6pt;z-index:251658240" wrapcoords="-68 0 -68 21450 21600 21450 21600 0 -68 0" stroked="f" strokecolor="white">
            <v:textbox style="mso-next-textbox:#_x0000_s1033">
              <w:txbxContent>
                <w:p w:rsidR="00022ECB" w:rsidRPr="00A103BC" w:rsidRDefault="00436EE5" w:rsidP="00436EE5">
                  <w:pPr>
                    <w:ind w:right="26"/>
                    <w:jc w:val="both"/>
                    <w:rPr>
                      <w:b/>
                      <w:sz w:val="26"/>
                      <w:szCs w:val="26"/>
                    </w:rPr>
                  </w:pPr>
                  <w:r w:rsidRPr="00436EE5">
                    <w:rPr>
                      <w:b/>
                      <w:sz w:val="26"/>
                      <w:szCs w:val="26"/>
                    </w:rPr>
                    <w:t>О внесении изменений в п</w:t>
                  </w:r>
                  <w:r w:rsidR="007E088D">
                    <w:rPr>
                      <w:b/>
                      <w:sz w:val="26"/>
                      <w:szCs w:val="26"/>
                    </w:rPr>
                    <w:t xml:space="preserve">остановление администрации сельского поселения «Село Волое» </w:t>
                  </w:r>
                  <w:r w:rsidRPr="00436EE5">
                    <w:rPr>
                      <w:b/>
                      <w:sz w:val="26"/>
                      <w:szCs w:val="26"/>
                    </w:rPr>
                    <w:t xml:space="preserve">от </w:t>
                  </w:r>
                  <w:r>
                    <w:rPr>
                      <w:b/>
                      <w:sz w:val="26"/>
                      <w:szCs w:val="26"/>
                    </w:rPr>
                    <w:t>01</w:t>
                  </w:r>
                  <w:r w:rsidRPr="00436EE5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>02</w:t>
                  </w:r>
                  <w:r w:rsidRPr="00436EE5">
                    <w:rPr>
                      <w:b/>
                      <w:sz w:val="26"/>
                      <w:szCs w:val="26"/>
                    </w:rPr>
                    <w:t>.2022 №</w:t>
                  </w:r>
                  <w:r w:rsidR="007E088D">
                    <w:rPr>
                      <w:b/>
                      <w:sz w:val="26"/>
                      <w:szCs w:val="26"/>
                    </w:rPr>
                    <w:t xml:space="preserve"> 6</w:t>
                  </w:r>
                  <w:r w:rsidRPr="00436EE5">
                    <w:rPr>
                      <w:b/>
                      <w:sz w:val="26"/>
                      <w:szCs w:val="26"/>
                    </w:rPr>
                    <w:t xml:space="preserve"> «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Об утверждении Положения о порядке предоставления субсидии </w:t>
                  </w:r>
                  <w:r w:rsidR="008D762A">
                    <w:rPr>
                      <w:b/>
                      <w:sz w:val="26"/>
                      <w:szCs w:val="26"/>
                    </w:rPr>
                    <w:t xml:space="preserve">социально 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ориентированным </w:t>
                  </w:r>
                  <w:r w:rsidR="003659D5">
                    <w:rPr>
                      <w:b/>
                      <w:sz w:val="26"/>
                      <w:szCs w:val="26"/>
                    </w:rPr>
                    <w:t>некоммерческ</w:t>
                  </w:r>
                  <w:r w:rsidR="00D36900">
                    <w:rPr>
                      <w:b/>
                      <w:sz w:val="26"/>
                      <w:szCs w:val="26"/>
                    </w:rPr>
                    <w:t>им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 организаци</w:t>
                  </w:r>
                  <w:r w:rsidR="00D36900">
                    <w:rPr>
                      <w:b/>
                      <w:sz w:val="26"/>
                      <w:szCs w:val="26"/>
                    </w:rPr>
                    <w:t>ям</w:t>
                  </w:r>
                  <w:r w:rsidR="00906003">
                    <w:rPr>
                      <w:b/>
                      <w:sz w:val="26"/>
                      <w:szCs w:val="26"/>
                    </w:rPr>
                    <w:t>,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осуществляющим деятельность по</w:t>
                  </w:r>
                  <w:r w:rsidR="00FD464F">
                    <w:rPr>
                      <w:b/>
                      <w:sz w:val="26"/>
                      <w:szCs w:val="26"/>
                    </w:rPr>
                    <w:t xml:space="preserve"> профилактике  и (или)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тушению пожаров</w:t>
                  </w:r>
                  <w:r>
                    <w:rPr>
                      <w:b/>
                      <w:sz w:val="26"/>
                      <w:szCs w:val="26"/>
                    </w:rPr>
                    <w:t>»</w:t>
                  </w:r>
                </w:p>
                <w:p w:rsidR="00022ECB" w:rsidRDefault="00022ECB" w:rsidP="008E04FA">
                  <w:pPr>
                    <w:ind w:right="26"/>
                    <w:jc w:val="both"/>
                    <w:rPr>
                      <w:b/>
                      <w:sz w:val="26"/>
                    </w:rPr>
                  </w:pPr>
                </w:p>
              </w:txbxContent>
            </v:textbox>
            <w10:wrap type="tight"/>
          </v:shape>
        </w:pict>
      </w:r>
    </w:p>
    <w:p w:rsidR="00515375" w:rsidRPr="00053021" w:rsidRDefault="00515375" w:rsidP="00053021">
      <w:pPr>
        <w:rPr>
          <w:noProof/>
          <w:sz w:val="26"/>
          <w:szCs w:val="26"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  <w:sz w:val="26"/>
          <w:szCs w:val="26"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</w:rPr>
      </w:pPr>
    </w:p>
    <w:p w:rsidR="009A0DF9" w:rsidRPr="00053021" w:rsidRDefault="009A0DF9" w:rsidP="00053021">
      <w:pPr>
        <w:rPr>
          <w:noProof/>
        </w:rPr>
      </w:pPr>
    </w:p>
    <w:p w:rsidR="00326E0D" w:rsidRDefault="00326E0D" w:rsidP="003659D5">
      <w:pPr>
        <w:ind w:firstLine="709"/>
        <w:jc w:val="both"/>
        <w:rPr>
          <w:color w:val="000000"/>
          <w:sz w:val="26"/>
          <w:szCs w:val="26"/>
        </w:rPr>
      </w:pPr>
    </w:p>
    <w:p w:rsidR="00436EE5" w:rsidRDefault="003659D5" w:rsidP="003659D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436EE5" w:rsidRDefault="00436EE5" w:rsidP="003659D5">
      <w:pPr>
        <w:ind w:firstLine="709"/>
        <w:jc w:val="both"/>
        <w:rPr>
          <w:sz w:val="26"/>
          <w:szCs w:val="26"/>
        </w:rPr>
      </w:pPr>
    </w:p>
    <w:p w:rsidR="00436EE5" w:rsidRDefault="00436EE5" w:rsidP="003659D5">
      <w:pPr>
        <w:ind w:firstLine="709"/>
        <w:jc w:val="both"/>
        <w:rPr>
          <w:sz w:val="26"/>
          <w:szCs w:val="26"/>
        </w:rPr>
      </w:pPr>
    </w:p>
    <w:p w:rsidR="00436EE5" w:rsidRPr="00436EE5" w:rsidRDefault="007E088D" w:rsidP="00436EE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6 Устава муниципального образования «Сельское поселение «Село Волое» </w:t>
      </w:r>
      <w:r w:rsidR="00436EE5"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сельского поселения «Село Волое» </w:t>
      </w:r>
      <w:r w:rsidR="00436EE5" w:rsidRPr="00436EE5">
        <w:rPr>
          <w:rFonts w:ascii="Times New Roman" w:hAnsi="Times New Roman" w:cs="Times New Roman"/>
          <w:bCs w:val="0"/>
          <w:sz w:val="26"/>
          <w:szCs w:val="26"/>
        </w:rPr>
        <w:t>ПОСТАНОВЛЯЕТ</w:t>
      </w:r>
      <w:r w:rsidR="00436EE5"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436EE5" w:rsidRPr="00436EE5" w:rsidRDefault="00436EE5" w:rsidP="00436E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Внести в </w:t>
      </w:r>
      <w:r w:rsidR="007E088D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</w:t>
      </w:r>
      <w:r w:rsidR="003963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от 01.02.2022 </w:t>
      </w:r>
      <w:r w:rsidR="007E088D">
        <w:rPr>
          <w:rFonts w:ascii="Times New Roman" w:hAnsi="Times New Roman" w:cs="Times New Roman"/>
          <w:b w:val="0"/>
          <w:bCs w:val="0"/>
          <w:sz w:val="26"/>
          <w:szCs w:val="26"/>
        </w:rPr>
        <w:t>№ 6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Положения о порядке предоставления субсидии социально ориентированным некоммерческим организациям, осуществляющим  деятельность по профилактике  и (или) тушению пожаров» следующее изменение:</w:t>
      </w:r>
    </w:p>
    <w:p w:rsidR="00436EE5" w:rsidRPr="00436EE5" w:rsidRDefault="00436EE5" w:rsidP="00436E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- приложение к постановлению изложить в новой редакции (прилагается).</w:t>
      </w:r>
    </w:p>
    <w:p w:rsidR="00436EE5" w:rsidRPr="00436EE5" w:rsidRDefault="00436EE5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6EE5">
        <w:rPr>
          <w:bCs/>
          <w:color w:val="000000"/>
          <w:sz w:val="26"/>
          <w:szCs w:val="26"/>
        </w:rPr>
        <w:t>2.</w:t>
      </w:r>
      <w:r w:rsidRPr="00436EE5">
        <w:rPr>
          <w:sz w:val="26"/>
          <w:szCs w:val="26"/>
        </w:rPr>
        <w:t xml:space="preserve"> Настоящее постановление вступает в силу с момента подписания.</w:t>
      </w:r>
    </w:p>
    <w:p w:rsidR="003659D5" w:rsidRPr="00436EE5" w:rsidRDefault="003659D5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16AD" w:rsidRDefault="005916AD" w:rsidP="003659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0426" w:rsidRDefault="00F80426" w:rsidP="000D6557">
      <w:pPr>
        <w:autoSpaceDE w:val="0"/>
        <w:autoSpaceDN w:val="0"/>
        <w:adjustRightInd w:val="0"/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  <w:r>
        <w:rPr>
          <w:b/>
          <w:sz w:val="26"/>
        </w:rPr>
        <w:t xml:space="preserve">Глава </w:t>
      </w:r>
      <w:r w:rsidR="00C511D3">
        <w:rPr>
          <w:b/>
          <w:sz w:val="26"/>
        </w:rPr>
        <w:t xml:space="preserve">администрации </w:t>
      </w:r>
      <w:r>
        <w:rPr>
          <w:b/>
          <w:sz w:val="26"/>
        </w:rPr>
        <w:t xml:space="preserve">     С.И. Аверьянова</w:t>
      </w: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7E088D" w:rsidRDefault="007E088D" w:rsidP="00053021">
      <w:pPr>
        <w:jc w:val="both"/>
        <w:rPr>
          <w:b/>
          <w:sz w:val="26"/>
        </w:rPr>
      </w:pPr>
    </w:p>
    <w:p w:rsidR="00E46068" w:rsidRDefault="00E46068" w:rsidP="00E46068">
      <w:pPr>
        <w:jc w:val="right"/>
        <w:rPr>
          <w:b/>
        </w:rPr>
      </w:pPr>
      <w:r>
        <w:rPr>
          <w:b/>
        </w:rPr>
        <w:t xml:space="preserve">  Приложение </w:t>
      </w:r>
    </w:p>
    <w:p w:rsidR="00E46068" w:rsidRDefault="00E46068" w:rsidP="00E46068">
      <w:pPr>
        <w:tabs>
          <w:tab w:val="left" w:pos="6521"/>
        </w:tabs>
        <w:jc w:val="right"/>
        <w:rPr>
          <w:b/>
        </w:rPr>
      </w:pPr>
      <w:r>
        <w:rPr>
          <w:b/>
        </w:rPr>
        <w:t>к постановлению администрации</w:t>
      </w:r>
    </w:p>
    <w:p w:rsidR="00E46068" w:rsidRDefault="00E46068" w:rsidP="00E46068">
      <w:pPr>
        <w:tabs>
          <w:tab w:val="left" w:pos="6521"/>
        </w:tabs>
        <w:jc w:val="right"/>
        <w:rPr>
          <w:b/>
        </w:rPr>
      </w:pPr>
      <w:r>
        <w:rPr>
          <w:b/>
        </w:rPr>
        <w:t xml:space="preserve"> сельского поселения «Село Волое»</w:t>
      </w:r>
    </w:p>
    <w:p w:rsidR="00E46068" w:rsidRDefault="00E46068" w:rsidP="00E46068">
      <w:pPr>
        <w:autoSpaceDE w:val="0"/>
        <w:autoSpaceDN w:val="0"/>
        <w:adjustRightInd w:val="0"/>
        <w:ind w:right="-1"/>
        <w:jc w:val="right"/>
        <w:rPr>
          <w:b/>
        </w:rPr>
      </w:pPr>
      <w:r>
        <w:rPr>
          <w:b/>
        </w:rPr>
        <w:t xml:space="preserve">от </w:t>
      </w:r>
      <w:r w:rsidR="003C552A">
        <w:rPr>
          <w:b/>
        </w:rPr>
        <w:t>12.01.2023  № 5</w:t>
      </w:r>
    </w:p>
    <w:p w:rsidR="00E46068" w:rsidRDefault="00E46068" w:rsidP="00E46068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E46068" w:rsidRDefault="00E46068" w:rsidP="00E46068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порядке предоставления субсидий социально ориентированным некоммерческим организациям, осуществляющим деятельность по  профилактике и (или) тушению пожаров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highlight w:val="green"/>
        </w:rPr>
      </w:pPr>
    </w:p>
    <w:p w:rsidR="00E46068" w:rsidRDefault="00E46068" w:rsidP="00E46068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1.Общие положения</w:t>
      </w:r>
    </w:p>
    <w:p w:rsidR="00E46068" w:rsidRDefault="00E46068" w:rsidP="00E46068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цели, условия и порядок предоставления субсидии социально ориентированным некоммерческим организациям, осуществляющим деятельность по профилактике и (или) тушению пожаров (далее – субсидии), </w:t>
      </w:r>
      <w:r w:rsidRPr="0039631A">
        <w:rPr>
          <w:sz w:val="26"/>
          <w:szCs w:val="26"/>
        </w:rPr>
        <w:t>а также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 (далее - Положение).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Социально ориентированные некоммерческие организации, не являющиеся государственными (муниципальными) учреждениями, определяются в соответствии с подпунктом 2.1 пункта 2 статьи 2 Федерального закона «О некоммерческих организациях».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Целью предоставления субсидий является финансовое обеспечение  затрат социально ориентированным некоммерческим организациям, осуществляющим деятельность по профилактике и (или) тушению пожаров, установленных в пункте 1.5 Положения, в рамках муниципальной программы «Обеспечение безопасности жизнедеятельности населения </w:t>
      </w:r>
      <w:r w:rsidR="00130FB3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сельского поселения «Село Волое».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предусмотренные решением Сельской  Думы сельского поселения «Село Волое» «О бюджете сельского поселения «Село Волое» на текущий год и на плановый период», является администрация сельского поселения «Село Волое» (далее – Администрация). 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1.5. Получателем субсидии является социально ориентированные некоммерческие организации, не являющиеся государственными (муниципальными) учреждениями, осуществляющие в соответствии с учредительными документами предусмотренную подпунктом 14 пункта 1 статьи 31.1. Федерального закона «О некоммерческих организациях» деятельность по профилактике и (или) тушению пожаров, зарегистрированные в качестве юридического лица и осуществляющие деятельность на территории сельского поселения «Село Волое» (далее – получатель).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1.6. Субсидии предоставляются вне отбора и только в пределах средств, предусмотренных на эти цели в бюджете сельского поселения «Село Волое»  на текущий финансовый год и плановый период.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39631A">
        <w:rPr>
          <w:sz w:val="26"/>
          <w:szCs w:val="26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      (далее – единый портал) (в разделе единого портала) сведений о субсидиях не позднее 15 – го рабочего дня, следующего за днем принятия решения Сельской Думы сельского поселения «Село Волое»  «О бюджете сельского поселения «Село Волое» </w:t>
      </w:r>
      <w:r w:rsidRPr="0039631A">
        <w:rPr>
          <w:sz w:val="26"/>
          <w:szCs w:val="26"/>
        </w:rPr>
        <w:lastRenderedPageBreak/>
        <w:t>(решения о внесении изменений в решение Сельской Думы сельского поселения «Село Волое»  «О бюджете сельского поселения «Село Волое»).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Условия и порядок предоставления субсидии.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Субсидии предоставляются получателям, указанным в пункте 1.5 Положения, на финансовое обеспечение затрат, связанных с осуществлением деятельности  по профилактике и (или) тушению пожаров по следующим направлениям: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2.1.1. оплата труда, уплата страховых взносов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заболеваний, а также выплата пособия по временной нетрудоспособности вследствие заболевания или травмы (за исключением случаев на производстве и профессиональных заболеваний) за первые 3 дня нетрудоспособности работника в соответствии с законодательством Российской Федерации;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2.1.2. аренда помещений и оборудования;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2.1.3. проведение текущего и капитального ремонта и обслуживание находящихся в эксплуатации оборудования и инвентаря;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2.1.4. проведение текущего и капитального ремонта зданий, сооружений и арендованных помещений;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2.1.5. оплата услуг по проведению технического обслуживания и эксплуатационного ремонта пожарных автомобилей;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2.1.6. приобретение расходных материалов и предметов снабжения, производственного и хозяйственного инвентаря;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2.1.7. проведение мероприятий по размещению закупок на поставки товаров, выполнение работ и оказание услуг для обеспечения деятельности;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2.1.8. приобретение, ремонт и обслуживание автомобильного транспорта и оплата стоянок автомобильного транспорта;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2.1.9. обеспечение противопожарной безопасности;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2.1.10. обеспечение охраны объектов, в том числе монтажа и наладки системы охраны;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2.1.11. оплата услуг по содержанию имущества, в том числе расходов на коммунальные услуги;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2.1.12. оплата транспортных и командировочных расходов;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2.1.13. уплата взносов по страхованию;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2.1.14. оплата услуг по переводам документов, а также аудиторских, юридических и консультационных услуг, патентных и нотариальных услуг, услуг по проведению экспертиз и получению заключений, связанных с производственной деятельностью и эксплуатацией технического оборудования;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2.1.15. уплата налогов и иных обязательных платежей, а также оплата услуг банков;</w:t>
      </w:r>
    </w:p>
    <w:p w:rsidR="00E46068" w:rsidRDefault="00E46068" w:rsidP="00E4606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2.1.16. оплата мероприятий по охране труда.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Для получения субсидий получатель представляет в Администрацию следующие документы: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2.2.1. Заявление на получение субсидии по форме согласно приложению №1 к настоящему Положению.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2.2.2. Копию учредительного документа получателя с предъявлением оригинала.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Получатели несут ответственность за достоверность данных, представляемых ими для получения субсидии, в соответствии с действующим законодательством.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Администрация посредством межведомственного запроса, в том числе в 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2.4.1. Документ, подтверждающий отсутствие у получателя просроченной задолженности по возврату в бюджет сельского поселения «Село Волое» 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«Сельское поселение «Село Волое» по состоянию на дату подачи заявления на получение субсидии.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2.4.2. Документ, подтверждающий отсутствие у получателя по состоянию на дату подачи заявления на получение субсидии, неисполненной обязанности по 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2.4.3. Выписку из Единого государственного реестра юридических лиц.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2.4.4. Документ, подтверждающий неполучение средств из бюджета сельского поселения «Село Волое»  в соответствии с иными муниципальными правовыми актами  администрации на цель, указанную в пункте 1.3 настоящего Положения по состоянию на дату подачи заявления на получение субсидии.</w:t>
      </w:r>
    </w:p>
    <w:p w:rsidR="00E46068" w:rsidRDefault="00E46068" w:rsidP="00E46068">
      <w:pPr>
        <w:pStyle w:val="ConsPlusNormal0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Администрация проверяет получателя на соответствие требованиям, установленным: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2.5.1. В подпункте 2.10.1 пункта 2.10 настоящего Положения, на основании документа, указанного в подпункте 2.4.1 пункта 2.4 настоящего Положения.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2.5.2. В подпункте 2.10.2 пункта 2.10 настоящего Положения, на основании документа, указанного в подпункте 2.4.2 пункта 2.4 настоящего Положения.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2.5.3. В подпункте 2.10.3 пункта 2.10. настоящего Положения, на основании выписки из Единого государственного реестра юридических лиц, указанной в подпункте 2.4.3 пункта 2.4 настоящего Положения, сведений Единого федерального реестра сведений о банкротстве, размещенных в информационно-телекоммуникационной сети «Интернет»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2.5.4. В подпункте 2.10.4 пункта 2.10 настоящего Положения, на основании выписки из Единого государственного реестра юридических лиц, указанной в подпункте 2.4.3 пункта 2.4 настоящего Положения. 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2.5.5. В подпункте 2.10.5 пункта 2.10 настоящего Положения, на основании документа, указанного в подпункте 2.4.4 пункта 2.4 настоящего Положения.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2.6. Администрация в течение 10 рабочих дней со дня получения документов, указанных в пунктах 2.2 и 2.4 настоящего Положения, рассматривает представленные документы на их соответствие требованиям, установленным пунктом  2.2 настоящего Положения, и соответствие получателя требованиям, установленным пунктом                  2.10  настоящего Положения и принимает решение о предоставлении субсидии либо на основании пункта 2.7 настоящего Положения – решение об отказе в предоставлении субсидии.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Администрации (о предоставлении субсидии либо об отказе в предоставлении субсидии) оформляется распоряжением администрации.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 Администрация отказывает получателю в предоставлении субсидии в случаях: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2.7.1. Несоответствия представленных получателем документов требованиям пункта 2.2 настоящего Положения или непредставления (представления не в полном объеме) указанных документов.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2.7.2. Установления факта недостоверности представленной получателем информации.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2.7.3. Несоответствия получателя требованиям, указанным в пункте 2.10 настоящего Положения.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уведомляется администрацией об отказе в предоставлении субсидии в письменном виде в течение десяти рабочих дней со дня принятия решения об отказе в предоставлении субсидии с указанием причины отказа.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субсидии не является препятствием для повторного представления получателем в Администрацию документов на получение субсидии после устранения причин отказа.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вправе обжаловать решение администрации об отказе в предоставлении субсидии в порядке, установленном законодательством Российской Федерации.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Размер субсидии определяется как сумма затрат по направлениям расходов получателя субсидии, предусмотренных подпунктами  </w:t>
      </w:r>
      <w:hyperlink r:id="rId7" w:history="1">
        <w:r>
          <w:rPr>
            <w:rStyle w:val="a7"/>
            <w:sz w:val="26"/>
            <w:szCs w:val="26"/>
          </w:rPr>
          <w:t xml:space="preserve">пункта </w:t>
        </w:r>
      </w:hyperlink>
      <w:r>
        <w:rPr>
          <w:sz w:val="26"/>
          <w:szCs w:val="26"/>
        </w:rPr>
        <w:t>2.1 настоящего Положения.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Субсидии предоставляются в пределах бюджетных ассигнований, предусмотренных в бюджете сельского поселения «Село Волое» на соответствующий финансовый год на указанные цели.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Сумма субсидии, выделяемой АНО «КМПО», определяется по формуле: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S = Кж *С,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 Кж – количество жителей, проживающих на территории сельского поселения,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– размер субсидии, приходящейся на одного жителя, который рассчитывается формулой.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С=(Т-Тг)/Ксм,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 Т – сумма затрат на содержание АНО «КМПО» годовая,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Тг – сумма затрат по профилактике и (или) тушению пожаров на территории городского поселения «Город Киров».</w:t>
      </w:r>
    </w:p>
    <w:p w:rsidR="00F60585" w:rsidRDefault="00F60585" w:rsidP="00F605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Ксм – количество жителей, проживающих во всех сельских поселениях, в соответствии с решением сельской Думы сельского поселения.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В случае принятия администрацией решения о предоставлении субсидии заключение соглашение о предоставлении субсидии (далее - соглашение) заключается администрацией в срок не позднее десятого рабочего дня после принятия указанного решения о предоставлении субсидии.  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 субсидии осуществляется администрацией в порядке и сроки, установленные соглашением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договоре.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заключается с получателем в соответствии с типовой формой, установленной отделом финансов Кировской районной администрации.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соглашение осуществляется на условиях и в порядке, предусмотренных соглашением, путем заключения дополнительного соглашения, в </w:t>
      </w:r>
      <w:r>
        <w:rPr>
          <w:sz w:val="26"/>
          <w:szCs w:val="26"/>
        </w:rPr>
        <w:lastRenderedPageBreak/>
        <w:t>том числе дополнительного соглашения о расторжении соглашения, в соответствии с типовой формой, установленной отделом финансов Кировской районной администрации.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соглашение включаются следующие условия: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указанных в пункте 1.4. настоящего Положения, приводящего к невозможности предоставления субсидии в размере, определенном соглашением;</w:t>
      </w:r>
    </w:p>
    <w:p w:rsidR="00E46068" w:rsidRDefault="00E46068" w:rsidP="00E4606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 запрете приобретения за счет средств, предоставленных в целях финансового обеспечения затрат получателям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иных операций, в случаях определенных  муниципальными правовыми актами и настоящим Положением.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 согласии получателя субсидии, а также лиц, получающих средства на основании соглашения, заключенных с получателями субсидий, на осуществление в отношении них проверки Администрацией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 Требования, которым должны соответствовать получатели по состоянию на дату подачи заявления о предоставлении субсидии: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2.10.1. Отсутствие у получателей просроченной задолженности по возврату в бюджет сельского поселения «Село Волое»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муниципальным образованием «Сельское поселение «Село Волое»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2.10.2. Отсутствие у получателей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46068" w:rsidRDefault="00E46068" w:rsidP="00E46068">
      <w:pPr>
        <w:pStyle w:val="ConsPlusNormal0"/>
        <w:ind w:firstLine="539"/>
        <w:jc w:val="both"/>
        <w:outlineLvl w:val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2.10.3. Получатели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Федерации.</w:t>
      </w:r>
    </w:p>
    <w:p w:rsidR="007316F0" w:rsidRDefault="007316F0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2C2D2E"/>
          <w:sz w:val="26"/>
          <w:szCs w:val="26"/>
          <w:shd w:val="clear" w:color="auto" w:fill="FFFFFF"/>
        </w:rPr>
        <w:t xml:space="preserve">2.10.4. Получатели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r>
        <w:rPr>
          <w:color w:val="2C2D2E"/>
          <w:sz w:val="26"/>
          <w:szCs w:val="26"/>
          <w:shd w:val="clear" w:color="auto" w:fill="FFFFFF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2.10.5. Получатели не получают средства бюджета сельского поселения «Село Волое»  на основании иных муниципальных правовых актов  Администрации на цель, указанную в пункте 1.3 настоящего Положения.</w:t>
      </w:r>
    </w:p>
    <w:p w:rsidR="00E46068" w:rsidRPr="0039631A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39631A">
        <w:rPr>
          <w:sz w:val="26"/>
          <w:szCs w:val="26"/>
        </w:rPr>
        <w:t>Результат предоставления субсидии.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631A">
        <w:rPr>
          <w:sz w:val="26"/>
          <w:szCs w:val="26"/>
        </w:rPr>
        <w:t xml:space="preserve"> Тип результата предоставления субсидии – оказание услуг: услуги по тушению пожаров на территории  сельского поселения «Село Волое».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2.12. Порядок и сроки возврата субсидии в бюджет сельского поселения «Село Волое»  в случае нарушения условий ее предоставления, установлены в пунктах 4.2 – 4.3 настоящего Положения.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2.13. Не использованные по состоянию на 1 января текущего финансового года остатки субсидии подлежат возврату в бюджет сельского поселения «Село Волое» до 1 февраля текущего финансового года.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Требования к отчетности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6068" w:rsidRDefault="00E46068" w:rsidP="00E46068">
      <w:pPr>
        <w:pStyle w:val="ConsPlusNormal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Получатель в срок не позднее 25 января следующего финансового года  предоставляет в Администрацию отчет о достижении значения результата предоставления субсидии, указанного в договоре о предоставлении субсидии, по форме, определенной типовой формой соглашения, установленной отделом финансов Кировской районной администрации.</w:t>
      </w:r>
    </w:p>
    <w:p w:rsidR="00E46068" w:rsidRDefault="00E46068" w:rsidP="00E460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Получатель ежеквартально в срок не позднее 15 числа месяца следующего за отчетным кварталом предоставляет в Администрацию отчет об осуществлении расходов, источником финансового обеспечения которых является субсидия по форме, определенной типовой формой соглашения, установленной отделом финансов Кировской районной администрации (далее - отчет об осуществлении расходов). К отчету об осуществлении расходов прилагаются копии первичных финансовых документов, подтверждающих понесенные получателем субсидии затраты.</w:t>
      </w:r>
    </w:p>
    <w:p w:rsidR="00E46068" w:rsidRDefault="00E46068" w:rsidP="00E46068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3.3. Администрация вправе устанавливать в соглашении сроки и формы предоставления получателем дополнительной отчетности.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4.Требования к осуществлению контроля (мониторинга)  за соблюдением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условий, целей и порядка предоставления субсидий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ответственности за их нарушение</w:t>
      </w:r>
    </w:p>
    <w:p w:rsidR="00E46068" w:rsidRDefault="00E46068" w:rsidP="00E4606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6068" w:rsidRDefault="00E46068" w:rsidP="00E46068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39631A">
        <w:rPr>
          <w:sz w:val="26"/>
          <w:szCs w:val="26"/>
        </w:rPr>
        <w:t xml:space="preserve">Администрация осуществляет проверку соблюдения получателем условий и порядка предоставления субсидий, в том числе в части достижения результата предоставления субсидии, указанного в договоре о предоставлении субсидии, а орган государственного (муниципального) финансового контроля осуществляет проверку в соответствии со </w:t>
      </w:r>
      <w:hyperlink r:id="rId8" w:history="1">
        <w:r w:rsidRPr="0039631A">
          <w:rPr>
            <w:rStyle w:val="a7"/>
            <w:sz w:val="26"/>
            <w:szCs w:val="26"/>
          </w:rPr>
          <w:t>статьями 268.1</w:t>
        </w:r>
      </w:hyperlink>
      <w:r w:rsidRPr="0039631A">
        <w:rPr>
          <w:sz w:val="26"/>
          <w:szCs w:val="26"/>
        </w:rPr>
        <w:t xml:space="preserve"> и </w:t>
      </w:r>
      <w:hyperlink r:id="rId9" w:history="1">
        <w:r w:rsidRPr="0039631A">
          <w:rPr>
            <w:rStyle w:val="a7"/>
            <w:sz w:val="26"/>
            <w:szCs w:val="26"/>
          </w:rPr>
          <w:t>269.2</w:t>
        </w:r>
      </w:hyperlink>
      <w:r w:rsidRPr="0039631A">
        <w:rPr>
          <w:sz w:val="26"/>
          <w:szCs w:val="26"/>
        </w:rPr>
        <w:t xml:space="preserve"> Бюджетного кодекса Российской Федерации.</w:t>
      </w:r>
    </w:p>
    <w:p w:rsidR="00E46068" w:rsidRDefault="00E46068" w:rsidP="00E46068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 случае нарушения получателем условий, целей и порядка предоставления субсидий,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получатель в срок не позднее 30 дней со дня выявления указанных нарушений осуществляет возврат субсидии путем перечисления денежных средств в </w:t>
      </w:r>
      <w:r w:rsidR="002B689B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сель</w:t>
      </w:r>
      <w:r w:rsidR="002B689B">
        <w:rPr>
          <w:sz w:val="26"/>
          <w:szCs w:val="26"/>
        </w:rPr>
        <w:t>ского поселения «Село Волое</w:t>
      </w:r>
      <w:r>
        <w:rPr>
          <w:sz w:val="26"/>
          <w:szCs w:val="26"/>
        </w:rPr>
        <w:t>».</w:t>
      </w:r>
    </w:p>
    <w:p w:rsidR="00E46068" w:rsidRDefault="00E46068" w:rsidP="00E46068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В случае недостижения значений результата предоставления субсидии, указанного в пункте 2.11 настоящего Положения, получатель в срок не позднее 1 </w:t>
      </w:r>
      <w:r>
        <w:rPr>
          <w:sz w:val="26"/>
          <w:szCs w:val="26"/>
        </w:rPr>
        <w:lastRenderedPageBreak/>
        <w:t>апреля следующего финансового года осуществляет возврат субсидии путем перечисления денежных средств в бюджет сель</w:t>
      </w:r>
      <w:r w:rsidR="002B689B">
        <w:rPr>
          <w:sz w:val="26"/>
          <w:szCs w:val="26"/>
        </w:rPr>
        <w:t>ского поселения «Село Волое</w:t>
      </w:r>
      <w:r>
        <w:rPr>
          <w:sz w:val="26"/>
          <w:szCs w:val="26"/>
        </w:rPr>
        <w:t>».</w:t>
      </w:r>
    </w:p>
    <w:p w:rsidR="00E46068" w:rsidRDefault="00E46068" w:rsidP="00E46068">
      <w:pPr>
        <w:shd w:val="clear" w:color="auto" w:fill="FFFFFF"/>
        <w:ind w:firstLine="539"/>
        <w:jc w:val="both"/>
        <w:rPr>
          <w:sz w:val="26"/>
          <w:szCs w:val="26"/>
        </w:rPr>
      </w:pPr>
      <w:r w:rsidRPr="0039631A">
        <w:rPr>
          <w:sz w:val="26"/>
          <w:szCs w:val="26"/>
        </w:rPr>
        <w:t>4.4. Мониторинг достижения результата предоставления субсидии, указанного в пункте 2.11 настоящего Положения, исходя из достижения значений результата предоставления субсидии, определенного договором о предоставлении субсидии, и событий, отражающих факт завершения соответствующего мероприятия по получению результата  предоставления субсидии (контрольная точка), проводится администрацией в порядке и по формам, которые установлены Министерством финансов Российской Федерации.</w:t>
      </w:r>
    </w:p>
    <w:p w:rsidR="00E46068" w:rsidRDefault="00E46068" w:rsidP="00E46068">
      <w:pPr>
        <w:shd w:val="clear" w:color="auto" w:fill="FFFFFF"/>
        <w:ind w:firstLine="539"/>
        <w:jc w:val="both"/>
        <w:rPr>
          <w:sz w:val="24"/>
          <w:szCs w:val="24"/>
        </w:rPr>
      </w:pPr>
    </w:p>
    <w:p w:rsidR="00620236" w:rsidRDefault="00620236" w:rsidP="00053021">
      <w:pPr>
        <w:jc w:val="both"/>
        <w:rPr>
          <w:b/>
          <w:sz w:val="26"/>
          <w:szCs w:val="26"/>
        </w:rPr>
      </w:pPr>
    </w:p>
    <w:p w:rsidR="00520DBB" w:rsidRDefault="00520DBB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F60585" w:rsidRDefault="00F60585" w:rsidP="00053021">
      <w:pPr>
        <w:jc w:val="both"/>
        <w:rPr>
          <w:b/>
          <w:sz w:val="26"/>
          <w:szCs w:val="26"/>
        </w:rPr>
      </w:pPr>
    </w:p>
    <w:p w:rsidR="00551D5A" w:rsidRDefault="00551D5A" w:rsidP="00551D5A">
      <w:pPr>
        <w:widowControl w:val="0"/>
        <w:tabs>
          <w:tab w:val="left" w:pos="4914"/>
        </w:tabs>
        <w:autoSpaceDE w:val="0"/>
        <w:autoSpaceDN w:val="0"/>
        <w:jc w:val="right"/>
        <w:rPr>
          <w:b/>
        </w:rPr>
      </w:pPr>
      <w:r>
        <w:rPr>
          <w:b/>
        </w:rPr>
        <w:t>Приложение №1</w:t>
      </w:r>
    </w:p>
    <w:p w:rsidR="00551D5A" w:rsidRDefault="00551D5A" w:rsidP="00551D5A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</w:rPr>
      </w:pPr>
      <w:r>
        <w:rPr>
          <w:b/>
        </w:rPr>
        <w:t xml:space="preserve"> к положению </w:t>
      </w:r>
      <w:r>
        <w:rPr>
          <w:b/>
          <w:bCs/>
        </w:rPr>
        <w:t xml:space="preserve">о предоставлении субсидий социально </w:t>
      </w:r>
    </w:p>
    <w:p w:rsidR="00551D5A" w:rsidRDefault="00551D5A" w:rsidP="00551D5A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</w:rPr>
      </w:pPr>
      <w:r>
        <w:rPr>
          <w:b/>
          <w:bCs/>
        </w:rPr>
        <w:t>ориентированным  некоммерческим организациям,</w:t>
      </w:r>
    </w:p>
    <w:p w:rsidR="00551D5A" w:rsidRDefault="00551D5A" w:rsidP="00551D5A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осуществляющим деятельность по  </w:t>
      </w:r>
    </w:p>
    <w:p w:rsidR="00551D5A" w:rsidRDefault="00551D5A" w:rsidP="00551D5A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>профилактике и (или) тушению пожаров</w:t>
      </w:r>
    </w:p>
    <w:p w:rsidR="00551D5A" w:rsidRDefault="00551D5A" w:rsidP="00551D5A">
      <w:pPr>
        <w:jc w:val="right"/>
        <w:rPr>
          <w:b/>
        </w:rPr>
      </w:pPr>
      <w:r>
        <w:rPr>
          <w:b/>
        </w:rPr>
        <w:t xml:space="preserve"> на территории сельского поселения «Село Волое»</w:t>
      </w:r>
    </w:p>
    <w:p w:rsidR="00551D5A" w:rsidRDefault="00551D5A" w:rsidP="00551D5A">
      <w:pPr>
        <w:pStyle w:val="1"/>
        <w:keepNext w:val="0"/>
        <w:autoSpaceDE w:val="0"/>
        <w:autoSpaceDN w:val="0"/>
        <w:adjustRightInd w:val="0"/>
        <w:rPr>
          <w:sz w:val="26"/>
          <w:szCs w:val="26"/>
        </w:rPr>
      </w:pPr>
    </w:p>
    <w:p w:rsidR="00551D5A" w:rsidRDefault="00551D5A" w:rsidP="00551D5A">
      <w:pPr>
        <w:pStyle w:val="1"/>
        <w:keepNex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551D5A" w:rsidRDefault="00551D5A" w:rsidP="00551D5A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предоставления субсидий социально ориентированным некоммерческим организациям, осуществляющим деятельность по профилактике и (или) тушению  пожаров на территории </w:t>
      </w:r>
      <w:r>
        <w:rPr>
          <w:b/>
          <w:sz w:val="26"/>
          <w:szCs w:val="26"/>
        </w:rPr>
        <w:t>сельского поселения</w:t>
      </w:r>
    </w:p>
    <w:p w:rsidR="00551D5A" w:rsidRDefault="00551D5A" w:rsidP="00551D5A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«Село Волое» </w:t>
      </w:r>
      <w:r>
        <w:rPr>
          <w:b/>
          <w:bCs/>
          <w:sz w:val="26"/>
          <w:szCs w:val="26"/>
        </w:rPr>
        <w:t>на __________ 20____ г.</w:t>
      </w:r>
    </w:p>
    <w:p w:rsidR="00551D5A" w:rsidRDefault="00551D5A" w:rsidP="00551D5A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51D5A" w:rsidRDefault="00551D5A" w:rsidP="00551D5A">
      <w:pPr>
        <w:numPr>
          <w:ilvl w:val="0"/>
          <w:numId w:val="6"/>
        </w:numPr>
        <w:ind w:left="0" w:firstLine="357"/>
        <w:jc w:val="both"/>
        <w:rPr>
          <w:color w:val="000000"/>
        </w:rPr>
      </w:pPr>
      <w:r>
        <w:rPr>
          <w:color w:val="000000"/>
        </w:rPr>
        <w:t>Организационно – правовая форма и полное наименование Получателя</w:t>
      </w:r>
    </w:p>
    <w:p w:rsidR="00551D5A" w:rsidRDefault="00551D5A" w:rsidP="00551D5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51D5A" w:rsidRDefault="00551D5A" w:rsidP="00551D5A">
      <w:pPr>
        <w:jc w:val="both"/>
      </w:pPr>
      <w:r>
        <w:t>Ф.И.О. руководителя, занимаемая должность_________________________________________</w:t>
      </w:r>
    </w:p>
    <w:p w:rsidR="00551D5A" w:rsidRDefault="00551D5A" w:rsidP="00551D5A">
      <w:pPr>
        <w:jc w:val="both"/>
      </w:pPr>
      <w:r>
        <w:t>ОГРН_______________ИНН________________БИК________р/сч_____________________</w:t>
      </w:r>
    </w:p>
    <w:p w:rsidR="00551D5A" w:rsidRDefault="00551D5A" w:rsidP="00551D5A">
      <w:pPr>
        <w:jc w:val="both"/>
      </w:pPr>
      <w:r>
        <w:t>Наименование банка__________________________кор.счет___________________________</w:t>
      </w:r>
    </w:p>
    <w:p w:rsidR="00551D5A" w:rsidRDefault="00551D5A" w:rsidP="00551D5A">
      <w:pPr>
        <w:jc w:val="both"/>
      </w:pPr>
      <w:r>
        <w:t>Юридическийадрес_____________________________________________________________</w:t>
      </w:r>
    </w:p>
    <w:p w:rsidR="00551D5A" w:rsidRDefault="00551D5A" w:rsidP="00551D5A">
      <w:pPr>
        <w:jc w:val="both"/>
      </w:pPr>
      <w:r>
        <w:t>Фактический адрес осуществления деятельности ___________________________________</w:t>
      </w:r>
    </w:p>
    <w:p w:rsidR="00551D5A" w:rsidRDefault="00551D5A" w:rsidP="00551D5A">
      <w:pPr>
        <w:jc w:val="both"/>
      </w:pPr>
      <w:r>
        <w:t>Телефон(_______)__________________,факс(________)______________________________</w:t>
      </w:r>
    </w:p>
    <w:p w:rsidR="00551D5A" w:rsidRDefault="00551D5A" w:rsidP="00551D5A">
      <w:pPr>
        <w:jc w:val="both"/>
      </w:pPr>
      <w:r>
        <w:t>Электронная почта____________________________________________________________,</w:t>
      </w:r>
    </w:p>
    <w:p w:rsidR="00551D5A" w:rsidRDefault="00551D5A" w:rsidP="00551D5A">
      <w:pPr>
        <w:tabs>
          <w:tab w:val="left" w:pos="4914"/>
        </w:tabs>
        <w:jc w:val="both"/>
        <w:rPr>
          <w:color w:val="000000"/>
        </w:rPr>
      </w:pPr>
      <w:r>
        <w:rPr>
          <w:color w:val="000000"/>
        </w:rPr>
        <w:t>просит предоставить субсидию на осуществления деятельность по  профилактике и (или) тушению пожаров</w:t>
      </w:r>
      <w:r>
        <w:t>на территории сельского  поселения «Село Волое»</w:t>
      </w:r>
    </w:p>
    <w:p w:rsidR="00551D5A" w:rsidRDefault="00551D5A" w:rsidP="00551D5A">
      <w:pPr>
        <w:jc w:val="both"/>
        <w:rPr>
          <w:color w:val="000000"/>
        </w:rPr>
      </w:pPr>
      <w:r>
        <w:rPr>
          <w:color w:val="000000"/>
        </w:rPr>
        <w:t xml:space="preserve"> за период с ________20__г. по _______20__г. в предельном объеме__________________________________________тыс.рублей (_________________________________________________________________ рублей).</w:t>
      </w:r>
    </w:p>
    <w:p w:rsidR="00551D5A" w:rsidRDefault="00551D5A" w:rsidP="00551D5A">
      <w:pPr>
        <w:autoSpaceDE w:val="0"/>
        <w:autoSpaceDN w:val="0"/>
        <w:adjustRightInd w:val="0"/>
        <w:jc w:val="both"/>
      </w:pPr>
      <w:r>
        <w:t xml:space="preserve">       2. Представляемые документы: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7437"/>
        <w:gridCol w:w="1417"/>
      </w:tblGrid>
      <w:tr w:rsidR="00551D5A" w:rsidTr="00551D5A">
        <w:trPr>
          <w:trHeight w:val="5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на ____ л.</w:t>
            </w:r>
          </w:p>
          <w:p w:rsidR="00551D5A" w:rsidRDefault="00551D5A">
            <w:pPr>
              <w:autoSpaceDE w:val="0"/>
              <w:autoSpaceDN w:val="0"/>
              <w:adjustRightInd w:val="0"/>
              <w:jc w:val="both"/>
            </w:pPr>
          </w:p>
        </w:tc>
      </w:tr>
      <w:tr w:rsidR="00551D5A" w:rsidTr="00551D5A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551D5A" w:rsidRDefault="00551D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на ____ л.</w:t>
            </w:r>
          </w:p>
          <w:p w:rsidR="00551D5A" w:rsidRDefault="00551D5A">
            <w:pPr>
              <w:autoSpaceDE w:val="0"/>
              <w:autoSpaceDN w:val="0"/>
              <w:adjustRightInd w:val="0"/>
              <w:jc w:val="both"/>
            </w:pPr>
          </w:p>
        </w:tc>
      </w:tr>
      <w:tr w:rsidR="00551D5A" w:rsidTr="00551D5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A" w:rsidRDefault="00551D5A">
            <w:pPr>
              <w:autoSpaceDE w:val="0"/>
              <w:autoSpaceDN w:val="0"/>
              <w:adjustRightInd w:val="0"/>
              <w:jc w:val="both"/>
            </w:pPr>
            <w:r>
              <w:t>на ____ л.</w:t>
            </w:r>
          </w:p>
          <w:p w:rsidR="00551D5A" w:rsidRDefault="00551D5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51D5A" w:rsidRDefault="00551D5A" w:rsidP="00551D5A">
      <w:pPr>
        <w:jc w:val="both"/>
        <w:rPr>
          <w:color w:val="000000"/>
        </w:rPr>
      </w:pPr>
      <w:r>
        <w:rPr>
          <w:color w:val="000000"/>
        </w:rPr>
        <w:tab/>
        <w:t>Достоверность всех сведений, содержащихся в заявлении и прилагаемых документах       (всего______листов), подтверждаю.</w:t>
      </w:r>
    </w:p>
    <w:p w:rsidR="00551D5A" w:rsidRDefault="00551D5A" w:rsidP="00551D5A">
      <w:pPr>
        <w:jc w:val="both"/>
        <w:rPr>
          <w:color w:val="000000"/>
        </w:rPr>
      </w:pPr>
      <w:r>
        <w:rPr>
          <w:color w:val="000000"/>
        </w:rPr>
        <w:tab/>
        <w:t>С условиями и требованиями по предоставлению субсидии ознакомлен и согласен.</w:t>
      </w:r>
    </w:p>
    <w:p w:rsidR="00551D5A" w:rsidRDefault="00551D5A" w:rsidP="00551D5A">
      <w:pPr>
        <w:jc w:val="both"/>
        <w:rPr>
          <w:color w:val="000000"/>
        </w:rPr>
      </w:pPr>
      <w:r>
        <w:rPr>
          <w:color w:val="000000"/>
        </w:rPr>
        <w:tab/>
        <w:t>Согласен на обработку и публикацию предоставленных данных.</w:t>
      </w:r>
    </w:p>
    <w:p w:rsidR="00551D5A" w:rsidRDefault="00551D5A" w:rsidP="00551D5A">
      <w:pPr>
        <w:jc w:val="both"/>
      </w:pPr>
    </w:p>
    <w:p w:rsidR="00551D5A" w:rsidRDefault="00551D5A" w:rsidP="00551D5A">
      <w:pPr>
        <w:jc w:val="both"/>
      </w:pPr>
      <w:r>
        <w:t>«____» __________ 20__г.                               ______________________      ________________</w:t>
      </w:r>
    </w:p>
    <w:p w:rsidR="00551D5A" w:rsidRDefault="00551D5A" w:rsidP="00551D5A">
      <w:pPr>
        <w:jc w:val="both"/>
      </w:pPr>
      <w:r>
        <w:t xml:space="preserve">                                                                                (Ф.И.О. руководителя)              м.п.   подпись</w:t>
      </w:r>
    </w:p>
    <w:p w:rsidR="00551D5A" w:rsidRDefault="00551D5A" w:rsidP="00551D5A">
      <w:pPr>
        <w:jc w:val="both"/>
      </w:pPr>
    </w:p>
    <w:p w:rsidR="00551D5A" w:rsidRDefault="00551D5A" w:rsidP="00551D5A">
      <w:pPr>
        <w:jc w:val="center"/>
      </w:pPr>
      <w:r>
        <w:t xml:space="preserve">                                                                         ______________________      ________________</w:t>
      </w:r>
    </w:p>
    <w:p w:rsidR="00551D5A" w:rsidRDefault="00551D5A" w:rsidP="00551D5A">
      <w:pPr>
        <w:jc w:val="both"/>
      </w:pPr>
      <w:r>
        <w:t xml:space="preserve">                                                                                   (Ф.И.О. гл.бухгалтера)               подпись</w:t>
      </w:r>
    </w:p>
    <w:p w:rsidR="00551D5A" w:rsidRDefault="00551D5A" w:rsidP="00551D5A">
      <w:pPr>
        <w:jc w:val="both"/>
      </w:pPr>
      <w:r>
        <w:t xml:space="preserve">Исполнитель ___________________                                 </w:t>
      </w:r>
    </w:p>
    <w:p w:rsidR="00551D5A" w:rsidRDefault="00551D5A" w:rsidP="00551D5A"/>
    <w:p w:rsidR="00520DBB" w:rsidRPr="00251E62" w:rsidRDefault="00520DBB" w:rsidP="00053021">
      <w:pPr>
        <w:jc w:val="both"/>
        <w:rPr>
          <w:b/>
          <w:sz w:val="26"/>
          <w:szCs w:val="26"/>
        </w:rPr>
      </w:pPr>
    </w:p>
    <w:sectPr w:rsidR="00520DBB" w:rsidRPr="00251E62" w:rsidSect="00C511D3">
      <w:pgSz w:w="11906" w:h="16838"/>
      <w:pgMar w:top="709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773"/>
    <w:multiLevelType w:val="hybridMultilevel"/>
    <w:tmpl w:val="5398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21270"/>
    <w:multiLevelType w:val="hybridMultilevel"/>
    <w:tmpl w:val="104ED710"/>
    <w:lvl w:ilvl="0" w:tplc="10722F24">
      <w:start w:val="1"/>
      <w:numFmt w:val="bullet"/>
      <w:lvlText w:val="−"/>
      <w:lvlJc w:val="left"/>
      <w:pPr>
        <w:tabs>
          <w:tab w:val="num" w:pos="737"/>
        </w:tabs>
        <w:ind w:left="79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E1F25"/>
    <w:multiLevelType w:val="hybridMultilevel"/>
    <w:tmpl w:val="C26C2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9C46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5185"/>
    <w:rsid w:val="000006BA"/>
    <w:rsid w:val="000133BE"/>
    <w:rsid w:val="00014AC2"/>
    <w:rsid w:val="00017DD0"/>
    <w:rsid w:val="000211EE"/>
    <w:rsid w:val="00022ECB"/>
    <w:rsid w:val="00034E25"/>
    <w:rsid w:val="00053021"/>
    <w:rsid w:val="00055B15"/>
    <w:rsid w:val="000614BF"/>
    <w:rsid w:val="00085F35"/>
    <w:rsid w:val="000A0B83"/>
    <w:rsid w:val="000B7FCC"/>
    <w:rsid w:val="000D6557"/>
    <w:rsid w:val="000E16C4"/>
    <w:rsid w:val="000E7E47"/>
    <w:rsid w:val="000F2B46"/>
    <w:rsid w:val="001000A7"/>
    <w:rsid w:val="00102BEB"/>
    <w:rsid w:val="00112EF3"/>
    <w:rsid w:val="00124D50"/>
    <w:rsid w:val="00130FB3"/>
    <w:rsid w:val="001474C1"/>
    <w:rsid w:val="0018342B"/>
    <w:rsid w:val="00186254"/>
    <w:rsid w:val="00187518"/>
    <w:rsid w:val="001A13B0"/>
    <w:rsid w:val="001A1797"/>
    <w:rsid w:val="001B1F1C"/>
    <w:rsid w:val="001B669D"/>
    <w:rsid w:val="001D5E97"/>
    <w:rsid w:val="001D65FF"/>
    <w:rsid w:val="00236D54"/>
    <w:rsid w:val="00241D9A"/>
    <w:rsid w:val="00241FA4"/>
    <w:rsid w:val="00251E62"/>
    <w:rsid w:val="00252C28"/>
    <w:rsid w:val="00263191"/>
    <w:rsid w:val="002840AB"/>
    <w:rsid w:val="00285EAD"/>
    <w:rsid w:val="00297802"/>
    <w:rsid w:val="002B240F"/>
    <w:rsid w:val="002B689B"/>
    <w:rsid w:val="002B70DE"/>
    <w:rsid w:val="002D67FB"/>
    <w:rsid w:val="002E6EDD"/>
    <w:rsid w:val="0031272A"/>
    <w:rsid w:val="00326E0D"/>
    <w:rsid w:val="00335185"/>
    <w:rsid w:val="00351185"/>
    <w:rsid w:val="003632C8"/>
    <w:rsid w:val="003659D5"/>
    <w:rsid w:val="003823DB"/>
    <w:rsid w:val="0038592E"/>
    <w:rsid w:val="0039631A"/>
    <w:rsid w:val="00397EA8"/>
    <w:rsid w:val="003C03B3"/>
    <w:rsid w:val="003C2A36"/>
    <w:rsid w:val="003C552A"/>
    <w:rsid w:val="00414822"/>
    <w:rsid w:val="00434F8F"/>
    <w:rsid w:val="00436EE5"/>
    <w:rsid w:val="00441CCA"/>
    <w:rsid w:val="004671BA"/>
    <w:rsid w:val="00471CAC"/>
    <w:rsid w:val="00472AF1"/>
    <w:rsid w:val="0048099C"/>
    <w:rsid w:val="00480E6D"/>
    <w:rsid w:val="00487523"/>
    <w:rsid w:val="00496477"/>
    <w:rsid w:val="004A1648"/>
    <w:rsid w:val="004A2AD7"/>
    <w:rsid w:val="004A2D7D"/>
    <w:rsid w:val="004A42C0"/>
    <w:rsid w:val="004B6487"/>
    <w:rsid w:val="004C2131"/>
    <w:rsid w:val="004E2FF8"/>
    <w:rsid w:val="004E54C8"/>
    <w:rsid w:val="004F6E11"/>
    <w:rsid w:val="00501F51"/>
    <w:rsid w:val="00505A93"/>
    <w:rsid w:val="00515375"/>
    <w:rsid w:val="00520AFB"/>
    <w:rsid w:val="00520DBB"/>
    <w:rsid w:val="0053016B"/>
    <w:rsid w:val="0053152B"/>
    <w:rsid w:val="0053210C"/>
    <w:rsid w:val="0054728C"/>
    <w:rsid w:val="00551188"/>
    <w:rsid w:val="00551D5A"/>
    <w:rsid w:val="00553CE4"/>
    <w:rsid w:val="00572661"/>
    <w:rsid w:val="0058732C"/>
    <w:rsid w:val="005916AD"/>
    <w:rsid w:val="005A68E7"/>
    <w:rsid w:val="005B373B"/>
    <w:rsid w:val="005B488A"/>
    <w:rsid w:val="005D07B6"/>
    <w:rsid w:val="005F67F5"/>
    <w:rsid w:val="00605063"/>
    <w:rsid w:val="006100A5"/>
    <w:rsid w:val="00620236"/>
    <w:rsid w:val="006259A7"/>
    <w:rsid w:val="006470F5"/>
    <w:rsid w:val="00647566"/>
    <w:rsid w:val="006A1016"/>
    <w:rsid w:val="006C01E4"/>
    <w:rsid w:val="006C6510"/>
    <w:rsid w:val="006D2D26"/>
    <w:rsid w:val="006D6F16"/>
    <w:rsid w:val="006E1FC4"/>
    <w:rsid w:val="00722745"/>
    <w:rsid w:val="007316F0"/>
    <w:rsid w:val="00732F41"/>
    <w:rsid w:val="00767A16"/>
    <w:rsid w:val="00775372"/>
    <w:rsid w:val="00783C30"/>
    <w:rsid w:val="00795F9A"/>
    <w:rsid w:val="007A5585"/>
    <w:rsid w:val="007A5C5D"/>
    <w:rsid w:val="007D3004"/>
    <w:rsid w:val="007D3587"/>
    <w:rsid w:val="007D7435"/>
    <w:rsid w:val="007E088D"/>
    <w:rsid w:val="00812ED9"/>
    <w:rsid w:val="00831048"/>
    <w:rsid w:val="00841153"/>
    <w:rsid w:val="00857CC2"/>
    <w:rsid w:val="0087229E"/>
    <w:rsid w:val="00874A85"/>
    <w:rsid w:val="0088540C"/>
    <w:rsid w:val="00896F25"/>
    <w:rsid w:val="008A0C3B"/>
    <w:rsid w:val="008A5F96"/>
    <w:rsid w:val="008A7A37"/>
    <w:rsid w:val="008B0217"/>
    <w:rsid w:val="008B40AC"/>
    <w:rsid w:val="008C409F"/>
    <w:rsid w:val="008D762A"/>
    <w:rsid w:val="008E04FA"/>
    <w:rsid w:val="008F1788"/>
    <w:rsid w:val="009001A8"/>
    <w:rsid w:val="00906003"/>
    <w:rsid w:val="009147C4"/>
    <w:rsid w:val="00915D2B"/>
    <w:rsid w:val="009163A8"/>
    <w:rsid w:val="009202A7"/>
    <w:rsid w:val="0092304C"/>
    <w:rsid w:val="00926DE0"/>
    <w:rsid w:val="00931FBB"/>
    <w:rsid w:val="00987F21"/>
    <w:rsid w:val="009A0DF9"/>
    <w:rsid w:val="009B074C"/>
    <w:rsid w:val="009B1DFA"/>
    <w:rsid w:val="009B1EC5"/>
    <w:rsid w:val="009C6769"/>
    <w:rsid w:val="009D3559"/>
    <w:rsid w:val="009E5EDE"/>
    <w:rsid w:val="009E67D0"/>
    <w:rsid w:val="00A1296D"/>
    <w:rsid w:val="00A43638"/>
    <w:rsid w:val="00A4587F"/>
    <w:rsid w:val="00A52B6B"/>
    <w:rsid w:val="00A65D7F"/>
    <w:rsid w:val="00AA0C48"/>
    <w:rsid w:val="00AD5DDC"/>
    <w:rsid w:val="00AE0D1C"/>
    <w:rsid w:val="00AE78CA"/>
    <w:rsid w:val="00AE7B20"/>
    <w:rsid w:val="00B21AA8"/>
    <w:rsid w:val="00B27B09"/>
    <w:rsid w:val="00B55497"/>
    <w:rsid w:val="00B63697"/>
    <w:rsid w:val="00B6615A"/>
    <w:rsid w:val="00B80B65"/>
    <w:rsid w:val="00BC1A56"/>
    <w:rsid w:val="00BE63AB"/>
    <w:rsid w:val="00C000D2"/>
    <w:rsid w:val="00C11E70"/>
    <w:rsid w:val="00C2391A"/>
    <w:rsid w:val="00C504FF"/>
    <w:rsid w:val="00C511D3"/>
    <w:rsid w:val="00C73148"/>
    <w:rsid w:val="00C87A3E"/>
    <w:rsid w:val="00C95063"/>
    <w:rsid w:val="00CA5730"/>
    <w:rsid w:val="00CB061B"/>
    <w:rsid w:val="00CE6395"/>
    <w:rsid w:val="00D01487"/>
    <w:rsid w:val="00D215BD"/>
    <w:rsid w:val="00D26375"/>
    <w:rsid w:val="00D36885"/>
    <w:rsid w:val="00D36900"/>
    <w:rsid w:val="00D70F65"/>
    <w:rsid w:val="00D72023"/>
    <w:rsid w:val="00D732F8"/>
    <w:rsid w:val="00D920C8"/>
    <w:rsid w:val="00DA3368"/>
    <w:rsid w:val="00DA402F"/>
    <w:rsid w:val="00DB0C7C"/>
    <w:rsid w:val="00DB7706"/>
    <w:rsid w:val="00DD1459"/>
    <w:rsid w:val="00E05ABD"/>
    <w:rsid w:val="00E1088D"/>
    <w:rsid w:val="00E10EB3"/>
    <w:rsid w:val="00E11C36"/>
    <w:rsid w:val="00E17F1D"/>
    <w:rsid w:val="00E217B0"/>
    <w:rsid w:val="00E46068"/>
    <w:rsid w:val="00E63770"/>
    <w:rsid w:val="00E71BE9"/>
    <w:rsid w:val="00E9609A"/>
    <w:rsid w:val="00EA297C"/>
    <w:rsid w:val="00EB62E0"/>
    <w:rsid w:val="00EC2BD1"/>
    <w:rsid w:val="00EC5C28"/>
    <w:rsid w:val="00EF13EF"/>
    <w:rsid w:val="00F05791"/>
    <w:rsid w:val="00F1562F"/>
    <w:rsid w:val="00F34655"/>
    <w:rsid w:val="00F36345"/>
    <w:rsid w:val="00F46BFF"/>
    <w:rsid w:val="00F5057F"/>
    <w:rsid w:val="00F56910"/>
    <w:rsid w:val="00F60585"/>
    <w:rsid w:val="00F6657D"/>
    <w:rsid w:val="00F80426"/>
    <w:rsid w:val="00F96E74"/>
    <w:rsid w:val="00FC1581"/>
    <w:rsid w:val="00FD2965"/>
    <w:rsid w:val="00FD464F"/>
    <w:rsid w:val="00FE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CCA"/>
  </w:style>
  <w:style w:type="paragraph" w:styleId="1">
    <w:name w:val="heading 1"/>
    <w:basedOn w:val="a"/>
    <w:next w:val="a"/>
    <w:qFormat/>
    <w:rsid w:val="00441C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1CC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41CC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41CC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41CCA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1CCA"/>
    <w:rPr>
      <w:b/>
      <w:color w:val="000000"/>
      <w:sz w:val="26"/>
    </w:rPr>
  </w:style>
  <w:style w:type="paragraph" w:styleId="a4">
    <w:name w:val="Balloon Text"/>
    <w:basedOn w:val="a"/>
    <w:semiHidden/>
    <w:rsid w:val="009B1EC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0A7"/>
    <w:pPr>
      <w:ind w:left="720"/>
      <w:contextualSpacing/>
    </w:pPr>
  </w:style>
  <w:style w:type="paragraph" w:customStyle="1" w:styleId="ConsPlusTitle">
    <w:name w:val="ConsPlusTitle"/>
    <w:uiPriority w:val="99"/>
    <w:rsid w:val="00365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E4606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uiPriority w:val="99"/>
    <w:rsid w:val="00E460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7">
    <w:name w:val="Hyperlink"/>
    <w:basedOn w:val="a0"/>
    <w:uiPriority w:val="99"/>
    <w:unhideWhenUsed/>
    <w:rsid w:val="00E46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D88A41B90B8FC9E565340AF30AA68B5CD47B72D8F572CEDF297D5B0030AA5D59920D86D75854B1F8DC4B505325BDADFADD018E03AZ8n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1F27B902C63445B7AA0C25A9FE9657BFC90DC33D7B024E352EB560F9A4112B421F067952C3E769D69BF3286457DBA412778C5015371C92q7g3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D88A41B90B8FC9E565340AF30AA68B5CD47B72D8F572CEDF297D5B0030AA5D59920D86D77834B1F8DC4B505325BDADFADD018E03AZ8n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9ED7-8017-4680-92BA-BC78E6A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78</TotalTime>
  <Pages>1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KAB28</cp:lastModifiedBy>
  <cp:revision>22</cp:revision>
  <cp:lastPrinted>2023-01-26T13:11:00Z</cp:lastPrinted>
  <dcterms:created xsi:type="dcterms:W3CDTF">2023-01-09T06:53:00Z</dcterms:created>
  <dcterms:modified xsi:type="dcterms:W3CDTF">2023-01-26T13:27:00Z</dcterms:modified>
</cp:coreProperties>
</file>